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95487A5" w14:textId="77777777" w:rsidR="008879D9" w:rsidRDefault="00103829" w:rsidP="008879D9">
      <w:pPr>
        <w:pStyle w:val="Heading1"/>
        <w:rPr>
          <w:kern w:val="36"/>
          <w:sz w:val="48"/>
          <w:szCs w:val="48"/>
          <w14:ligatures w14:val="none"/>
        </w:rPr>
      </w:pPr>
      <w:r>
        <w:t>APPLICATION</w:t>
      </w:r>
      <w:r w:rsidR="00ED2242">
        <w:t xml:space="preserve"> | </w:t>
      </w:r>
      <w:r w:rsidR="008879D9">
        <w:t>WEEK 20</w:t>
      </w:r>
    </w:p>
    <w:p w14:paraId="6AE4A5E5" w14:textId="77777777" w:rsidR="008879D9" w:rsidRDefault="008879D9" w:rsidP="008879D9">
      <w:pPr>
        <w:pStyle w:val="Heading2"/>
      </w:pPr>
      <w:r>
        <w:t>WISDOM IN DECISION-MAKING</w:t>
      </w:r>
    </w:p>
    <w:p w14:paraId="60BD440A" w14:textId="3E5AA6F1" w:rsidR="008879D9" w:rsidRDefault="008879D9" w:rsidP="008879D9">
      <w:pPr>
        <w:pStyle w:val="Heading3"/>
      </w:pPr>
      <w:r>
        <w:t>How Mature Leaders Choose Well Under Complexity</w:t>
      </w:r>
      <w:r w:rsidR="00FF208B">
        <w:t xml:space="preserve">, </w:t>
      </w:r>
      <w:r>
        <w:t>and Why Timing, Not Just Direction, Determines Fruit</w:t>
      </w:r>
    </w:p>
    <w:p w14:paraId="57E82B98" w14:textId="77777777" w:rsidR="008879D9" w:rsidRDefault="008879D9" w:rsidP="008879D9">
      <w:pPr>
        <w:pStyle w:val="NormalWeb"/>
      </w:pPr>
      <w:r>
        <w:rPr>
          <w:rStyle w:val="Emphasis"/>
        </w:rPr>
        <w:t>“Teach us to number our days, that we may gain a heart of wisdom.”</w:t>
      </w:r>
      <w:r>
        <w:br/>
        <w:t>— Psalm 90:12</w:t>
      </w:r>
    </w:p>
    <w:p w14:paraId="3CDB9F30" w14:textId="5076CB5B" w:rsidR="009703E7" w:rsidRDefault="008879D9" w:rsidP="008879D9">
      <w:pPr>
        <w:pStyle w:val="NormalWeb"/>
      </w:pPr>
      <w:r>
        <w:rPr>
          <w:rStyle w:val="Emphasis"/>
        </w:rPr>
        <w:t>“Anyone who listens to My teaching and follows it is wise…”</w:t>
      </w:r>
      <w:r>
        <w:br/>
        <w:t>— Matthew 7:24</w:t>
      </w:r>
    </w:p>
    <w:p w14:paraId="41D2BDED" w14:textId="7AA6256E" w:rsidR="008879D9" w:rsidRDefault="008879D9" w:rsidP="008879D9"/>
    <w:p w14:paraId="4CCCF87A" w14:textId="77777777" w:rsidR="008879D9" w:rsidRDefault="008879D9" w:rsidP="0087117A">
      <w:pPr>
        <w:pStyle w:val="Heading2"/>
        <w:jc w:val="left"/>
      </w:pPr>
      <w:r>
        <w:t>WEEK 20 CORE THESIS</w:t>
      </w:r>
    </w:p>
    <w:p w14:paraId="6E653B48" w14:textId="77777777" w:rsidR="008879D9" w:rsidRDefault="008879D9" w:rsidP="006A7157">
      <w:pPr>
        <w:pStyle w:val="NormalWeb"/>
        <w:shd w:val="clear" w:color="auto" w:fill="F2F2F2" w:themeFill="background1" w:themeFillShade="F2"/>
      </w:pPr>
      <w:r>
        <w:rPr>
          <w:rStyle w:val="Strong"/>
        </w:rPr>
        <w:t xml:space="preserve">Obedience answers </w:t>
      </w:r>
      <w:r>
        <w:rPr>
          <w:rStyle w:val="Emphasis"/>
          <w:b/>
          <w:bCs/>
        </w:rPr>
        <w:t>what</w:t>
      </w:r>
      <w:r>
        <w:rPr>
          <w:rStyle w:val="Strong"/>
        </w:rPr>
        <w:t xml:space="preserve"> to do.</w:t>
      </w:r>
      <w:r>
        <w:rPr>
          <w:b/>
          <w:bCs/>
        </w:rPr>
        <w:br/>
      </w:r>
      <w:r>
        <w:rPr>
          <w:rStyle w:val="Strong"/>
        </w:rPr>
        <w:t xml:space="preserve">Wisdom answers </w:t>
      </w:r>
      <w:r>
        <w:rPr>
          <w:rStyle w:val="Emphasis"/>
          <w:b/>
          <w:bCs/>
        </w:rPr>
        <w:t>when</w:t>
      </w:r>
      <w:r>
        <w:rPr>
          <w:rStyle w:val="Strong"/>
        </w:rPr>
        <w:t xml:space="preserve">, </w:t>
      </w:r>
      <w:r>
        <w:rPr>
          <w:rStyle w:val="Emphasis"/>
          <w:b/>
          <w:bCs/>
        </w:rPr>
        <w:t>how</w:t>
      </w:r>
      <w:r>
        <w:rPr>
          <w:rStyle w:val="Strong"/>
        </w:rPr>
        <w:t xml:space="preserve">, and </w:t>
      </w:r>
      <w:r>
        <w:rPr>
          <w:rStyle w:val="Emphasis"/>
          <w:b/>
          <w:bCs/>
        </w:rPr>
        <w:t>at what cost</w:t>
      </w:r>
      <w:r>
        <w:rPr>
          <w:rStyle w:val="Strong"/>
        </w:rPr>
        <w:t>.</w:t>
      </w:r>
    </w:p>
    <w:p w14:paraId="3CA026A1" w14:textId="77777777" w:rsidR="008879D9" w:rsidRDefault="008879D9" w:rsidP="008879D9">
      <w:pPr>
        <w:pStyle w:val="NormalWeb"/>
      </w:pPr>
      <w:r>
        <w:t>Many failures in leadership are not moral failures.</w:t>
      </w:r>
      <w:r>
        <w:br/>
        <w:t xml:space="preserve">They are </w:t>
      </w:r>
      <w:r>
        <w:rPr>
          <w:rStyle w:val="Strong"/>
        </w:rPr>
        <w:t>judgment failures</w:t>
      </w:r>
      <w:r>
        <w:t>.</w:t>
      </w:r>
    </w:p>
    <w:p w14:paraId="66F6B080" w14:textId="77777777" w:rsidR="008879D9" w:rsidRDefault="008879D9" w:rsidP="008879D9">
      <w:pPr>
        <w:pStyle w:val="NormalWeb"/>
      </w:pPr>
      <w:r>
        <w:t>People obey sincerely—yet outcomes collapse—because wisdom was bypassed in the rush to act.</w:t>
      </w:r>
    </w:p>
    <w:p w14:paraId="20DDF951" w14:textId="13B18455" w:rsidR="008879D9" w:rsidRDefault="008879D9" w:rsidP="008879D9"/>
    <w:p w14:paraId="7EB25198" w14:textId="77777777" w:rsidR="008879D9" w:rsidRDefault="008879D9" w:rsidP="006A7157">
      <w:pPr>
        <w:pStyle w:val="Heading2"/>
        <w:jc w:val="left"/>
      </w:pPr>
      <w:r>
        <w:lastRenderedPageBreak/>
        <w:t>1. WHY OBEDIENCE WITHOUT WISDOM IS DANGEROUS</w:t>
      </w:r>
    </w:p>
    <w:p w14:paraId="19F124C4" w14:textId="77777777" w:rsidR="008879D9" w:rsidRDefault="008879D9" w:rsidP="008879D9">
      <w:pPr>
        <w:pStyle w:val="NormalWeb"/>
      </w:pPr>
      <w:r>
        <w:t>Scripture never separates obedience from discernment.</w:t>
      </w:r>
    </w:p>
    <w:p w14:paraId="531C2016" w14:textId="77777777" w:rsidR="008879D9" w:rsidRDefault="008879D9" w:rsidP="008879D9">
      <w:pPr>
        <w:pStyle w:val="NormalWeb"/>
      </w:pPr>
      <w:r>
        <w:rPr>
          <w:rStyle w:val="Emphasis"/>
        </w:rPr>
        <w:t>“Be wise as serpents and innocent as doves.”</w:t>
      </w:r>
      <w:r>
        <w:t xml:space="preserve"> (Matthew 10:16)</w:t>
      </w:r>
    </w:p>
    <w:p w14:paraId="7907BE43" w14:textId="77777777" w:rsidR="008879D9" w:rsidRDefault="008879D9" w:rsidP="008879D9">
      <w:pPr>
        <w:pStyle w:val="NormalWeb"/>
      </w:pPr>
      <w:r>
        <w:t>Wisdom is not optional once authority is applied.</w:t>
      </w:r>
    </w:p>
    <w:p w14:paraId="391AFB1D" w14:textId="77777777" w:rsidR="008879D9" w:rsidRDefault="008879D9" w:rsidP="008879D9">
      <w:pPr>
        <w:pStyle w:val="NormalWeb"/>
      </w:pPr>
      <w:r>
        <w:t>Without wisdom:</w:t>
      </w:r>
    </w:p>
    <w:p w14:paraId="5B205B3B" w14:textId="77777777" w:rsidR="008879D9" w:rsidRDefault="008879D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truth becomes blunt </w:t>
      </w:r>
    </w:p>
    <w:p w14:paraId="0358BC28" w14:textId="77777777" w:rsidR="008879D9" w:rsidRDefault="008879D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authority becomes disruptive </w:t>
      </w:r>
    </w:p>
    <w:p w14:paraId="7E36F636" w14:textId="77777777" w:rsidR="008879D9" w:rsidRDefault="008879D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obedience becomes destabilising </w:t>
      </w:r>
    </w:p>
    <w:p w14:paraId="1D9071DA" w14:textId="77777777" w:rsidR="008879D9" w:rsidRDefault="008879D9" w:rsidP="006A7157">
      <w:pPr>
        <w:pStyle w:val="NormalWeb"/>
        <w:shd w:val="clear" w:color="auto" w:fill="F2F2F2" w:themeFill="background1" w:themeFillShade="F2"/>
      </w:pPr>
      <w:r>
        <w:t xml:space="preserve">Wisdom ensures obedience </w:t>
      </w:r>
      <w:r>
        <w:rPr>
          <w:rStyle w:val="Strong"/>
        </w:rPr>
        <w:t>lands well</w:t>
      </w:r>
      <w:r>
        <w:t>.</w:t>
      </w:r>
    </w:p>
    <w:p w14:paraId="496C71F7" w14:textId="1C2E6E9F" w:rsidR="008879D9" w:rsidRDefault="008879D9" w:rsidP="008879D9"/>
    <w:p w14:paraId="605CEC4B" w14:textId="77777777" w:rsidR="008879D9" w:rsidRDefault="008879D9" w:rsidP="006A7157">
      <w:pPr>
        <w:pStyle w:val="Heading2"/>
        <w:jc w:val="left"/>
      </w:pPr>
      <w:r>
        <w:t>2. THE CRITICAL DIFFERENCE: DIRECTION VS TIMING</w:t>
      </w:r>
    </w:p>
    <w:p w14:paraId="67E1D1BC" w14:textId="77777777" w:rsidR="008879D9" w:rsidRDefault="008879D9" w:rsidP="008879D9">
      <w:pPr>
        <w:pStyle w:val="NormalWeb"/>
      </w:pPr>
      <w:r>
        <w:t>Direction answers:</w:t>
      </w:r>
    </w:p>
    <w:p w14:paraId="5D3806FE" w14:textId="77777777" w:rsidR="008879D9" w:rsidRDefault="008879D9" w:rsidP="008879D9">
      <w:pPr>
        <w:pStyle w:val="NormalWeb"/>
      </w:pPr>
      <w:r>
        <w:rPr>
          <w:rStyle w:val="Emphasis"/>
        </w:rPr>
        <w:t>“Is this right?”</w:t>
      </w:r>
    </w:p>
    <w:p w14:paraId="4971151D" w14:textId="77777777" w:rsidR="008879D9" w:rsidRDefault="008879D9" w:rsidP="008879D9">
      <w:pPr>
        <w:pStyle w:val="NormalWeb"/>
      </w:pPr>
      <w:r>
        <w:t>Timing answers:</w:t>
      </w:r>
    </w:p>
    <w:p w14:paraId="1243E762" w14:textId="77777777" w:rsidR="008879D9" w:rsidRDefault="008879D9" w:rsidP="008879D9">
      <w:pPr>
        <w:pStyle w:val="NormalWeb"/>
      </w:pPr>
      <w:r>
        <w:rPr>
          <w:rStyle w:val="Emphasis"/>
        </w:rPr>
        <w:t>“Is this now?”</w:t>
      </w:r>
    </w:p>
    <w:p w14:paraId="52105904" w14:textId="77777777" w:rsidR="008879D9" w:rsidRDefault="008879D9" w:rsidP="008879D9">
      <w:pPr>
        <w:pStyle w:val="NormalWeb"/>
      </w:pPr>
      <w:r>
        <w:t xml:space="preserve">Many leaders discern </w:t>
      </w:r>
      <w:r>
        <w:rPr>
          <w:rStyle w:val="Emphasis"/>
        </w:rPr>
        <w:t>direction</w:t>
      </w:r>
      <w:r>
        <w:t xml:space="preserve"> accurately—</w:t>
      </w:r>
      <w:r>
        <w:br/>
        <w:t xml:space="preserve">but ignore </w:t>
      </w:r>
      <w:r>
        <w:rPr>
          <w:rStyle w:val="Emphasis"/>
        </w:rPr>
        <w:t>timing</w:t>
      </w:r>
      <w:r>
        <w:t xml:space="preserve">, </w:t>
      </w:r>
      <w:r>
        <w:rPr>
          <w:rStyle w:val="Emphasis"/>
        </w:rPr>
        <w:t>sequence</w:t>
      </w:r>
      <w:r>
        <w:t xml:space="preserve">, or </w:t>
      </w:r>
      <w:r>
        <w:rPr>
          <w:rStyle w:val="Emphasis"/>
        </w:rPr>
        <w:t>readiness</w:t>
      </w:r>
      <w:r>
        <w:t>.</w:t>
      </w:r>
    </w:p>
    <w:p w14:paraId="5833D40E" w14:textId="77777777" w:rsidR="008879D9" w:rsidRDefault="008879D9" w:rsidP="008879D9">
      <w:pPr>
        <w:pStyle w:val="NormalWeb"/>
      </w:pPr>
      <w:r>
        <w:rPr>
          <w:rStyle w:val="Emphasis"/>
        </w:rPr>
        <w:t>“There is a time for everything…”</w:t>
      </w:r>
      <w:r>
        <w:t xml:space="preserve"> (Ecclesiastes 3:1)</w:t>
      </w:r>
    </w:p>
    <w:p w14:paraId="575B029D" w14:textId="77777777" w:rsidR="008879D9" w:rsidRDefault="008879D9" w:rsidP="008879D9">
      <w:pPr>
        <w:pStyle w:val="NormalWeb"/>
      </w:pPr>
      <w:r>
        <w:t>Right action at the wrong time can:</w:t>
      </w:r>
    </w:p>
    <w:p w14:paraId="59801F98" w14:textId="77777777" w:rsidR="008879D9" w:rsidRDefault="008879D9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provoke resistance </w:t>
      </w:r>
    </w:p>
    <w:p w14:paraId="2348ECE7" w14:textId="77777777" w:rsidR="008879D9" w:rsidRDefault="008879D9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fracture trust </w:t>
      </w:r>
    </w:p>
    <w:p w14:paraId="3FB515DC" w14:textId="77777777" w:rsidR="008879D9" w:rsidRDefault="008879D9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waste momentum </w:t>
      </w:r>
    </w:p>
    <w:p w14:paraId="21147EC0" w14:textId="77777777" w:rsidR="008879D9" w:rsidRDefault="008879D9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undermine authority </w:t>
      </w:r>
    </w:p>
    <w:p w14:paraId="2A4F5FD2" w14:textId="77777777" w:rsidR="008879D9" w:rsidRDefault="008879D9" w:rsidP="006A7157">
      <w:pPr>
        <w:pStyle w:val="NormalWeb"/>
        <w:shd w:val="clear" w:color="auto" w:fill="F2F2F2" w:themeFill="background1" w:themeFillShade="F2"/>
      </w:pPr>
      <w:r>
        <w:t>Timing is not hesitation.</w:t>
      </w:r>
      <w:r>
        <w:br/>
        <w:t xml:space="preserve">It is </w:t>
      </w:r>
      <w:r>
        <w:rPr>
          <w:rStyle w:val="Strong"/>
        </w:rPr>
        <w:t>precision</w:t>
      </w:r>
      <w:r>
        <w:t>.</w:t>
      </w:r>
    </w:p>
    <w:p w14:paraId="421BCD7C" w14:textId="6AFA5CAE" w:rsidR="008879D9" w:rsidRDefault="008879D9" w:rsidP="008879D9"/>
    <w:p w14:paraId="3FA6F1DA" w14:textId="77777777" w:rsidR="008879D9" w:rsidRDefault="008879D9" w:rsidP="006A7157">
      <w:pPr>
        <w:pStyle w:val="Heading2"/>
        <w:jc w:val="left"/>
      </w:pPr>
      <w:r>
        <w:t>3. WHY COMPLEXITY DEMANDS WISDOM, NOT ZEAL</w:t>
      </w:r>
    </w:p>
    <w:p w14:paraId="02990FF1" w14:textId="77777777" w:rsidR="008879D9" w:rsidRDefault="008879D9" w:rsidP="008879D9">
      <w:pPr>
        <w:pStyle w:val="NormalWeb"/>
      </w:pPr>
      <w:r>
        <w:t>Complex environments include:</w:t>
      </w:r>
    </w:p>
    <w:p w14:paraId="45053890" w14:textId="77777777" w:rsidR="008879D9" w:rsidRDefault="008879D9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multiple stakeholders </w:t>
      </w:r>
    </w:p>
    <w:p w14:paraId="7457C600" w14:textId="77777777" w:rsidR="008879D9" w:rsidRDefault="008879D9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competing goods </w:t>
      </w:r>
    </w:p>
    <w:p w14:paraId="6653EF19" w14:textId="77777777" w:rsidR="008879D9" w:rsidRDefault="008879D9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emotional volatility </w:t>
      </w:r>
    </w:p>
    <w:p w14:paraId="3D089116" w14:textId="77777777" w:rsidR="008879D9" w:rsidRDefault="008879D9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incomplete information </w:t>
      </w:r>
    </w:p>
    <w:p w14:paraId="0CB2CE44" w14:textId="77777777" w:rsidR="008879D9" w:rsidRDefault="008879D9" w:rsidP="008879D9">
      <w:pPr>
        <w:pStyle w:val="NormalWeb"/>
      </w:pPr>
      <w:r>
        <w:t>In such contexts:</w:t>
      </w:r>
    </w:p>
    <w:p w14:paraId="429FAEF1" w14:textId="77777777" w:rsidR="008879D9" w:rsidRDefault="008879D9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urgency feels righteous </w:t>
      </w:r>
    </w:p>
    <w:p w14:paraId="03071BC9" w14:textId="77777777" w:rsidR="008879D9" w:rsidRDefault="008879D9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silence feels irresponsible </w:t>
      </w:r>
    </w:p>
    <w:p w14:paraId="42C1A564" w14:textId="77777777" w:rsidR="008879D9" w:rsidRDefault="008879D9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waiting feels dangerous </w:t>
      </w:r>
    </w:p>
    <w:p w14:paraId="19F2D017" w14:textId="77777777" w:rsidR="008879D9" w:rsidRDefault="008879D9" w:rsidP="008879D9">
      <w:pPr>
        <w:pStyle w:val="NormalWeb"/>
      </w:pPr>
      <w:r>
        <w:t>But Scripture warns:</w:t>
      </w:r>
    </w:p>
    <w:p w14:paraId="1325B5E9" w14:textId="77777777" w:rsidR="008879D9" w:rsidRDefault="008879D9" w:rsidP="008879D9">
      <w:pPr>
        <w:pStyle w:val="NormalWeb"/>
      </w:pPr>
      <w:r>
        <w:rPr>
          <w:rStyle w:val="Emphasis"/>
        </w:rPr>
        <w:t>“Fools rush in…”</w:t>
      </w:r>
      <w:r>
        <w:t xml:space="preserve"> (Proverbs 19:2)</w:t>
      </w:r>
    </w:p>
    <w:p w14:paraId="28C05DEC" w14:textId="77777777" w:rsidR="008879D9" w:rsidRDefault="008879D9" w:rsidP="006A7157">
      <w:pPr>
        <w:pStyle w:val="NormalWeb"/>
        <w:shd w:val="clear" w:color="auto" w:fill="F2F2F2" w:themeFill="background1" w:themeFillShade="F2"/>
      </w:pPr>
      <w:r>
        <w:t xml:space="preserve">Wisdom slows action </w:t>
      </w:r>
      <w:r>
        <w:rPr>
          <w:rStyle w:val="Strong"/>
        </w:rPr>
        <w:t>without killing obedience</w:t>
      </w:r>
      <w:r>
        <w:t>.</w:t>
      </w:r>
    </w:p>
    <w:p w14:paraId="76DFFC00" w14:textId="21C279B9" w:rsidR="008879D9" w:rsidRDefault="008879D9" w:rsidP="008879D9"/>
    <w:p w14:paraId="09D380F7" w14:textId="77777777" w:rsidR="008879D9" w:rsidRDefault="008879D9" w:rsidP="006A7157">
      <w:pPr>
        <w:pStyle w:val="Heading2"/>
        <w:jc w:val="left"/>
      </w:pPr>
      <w:r>
        <w:t>4. JESUS: PERFECT JUDGMENT UNDER COMPLEXITY</w:t>
      </w:r>
    </w:p>
    <w:p w14:paraId="12074C0A" w14:textId="77777777" w:rsidR="008879D9" w:rsidRDefault="008879D9" w:rsidP="008879D9">
      <w:pPr>
        <w:pStyle w:val="NormalWeb"/>
      </w:pPr>
      <w:r>
        <w:t>Jesus consistently demonstrated wisdom beyond obedience.</w:t>
      </w:r>
    </w:p>
    <w:p w14:paraId="3CFCD9F9" w14:textId="77777777" w:rsidR="008879D9" w:rsidRDefault="008879D9" w:rsidP="008879D9">
      <w:pPr>
        <w:pStyle w:val="NormalWeb"/>
      </w:pPr>
      <w:r>
        <w:t>He:</w:t>
      </w:r>
    </w:p>
    <w:p w14:paraId="4B430417" w14:textId="77777777" w:rsidR="008879D9" w:rsidRDefault="008879D9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delayed healing (John 11:6) </w:t>
      </w:r>
    </w:p>
    <w:p w14:paraId="6500D001" w14:textId="77777777" w:rsidR="008879D9" w:rsidRDefault="008879D9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avoided political traps (Luke 12:14) </w:t>
      </w:r>
    </w:p>
    <w:p w14:paraId="6B38948C" w14:textId="77777777" w:rsidR="008879D9" w:rsidRDefault="008879D9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answered selectively (Mark 11:33) </w:t>
      </w:r>
    </w:p>
    <w:p w14:paraId="74A7A50F" w14:textId="77777777" w:rsidR="008879D9" w:rsidRDefault="008879D9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withheld truth until readiness emerged (John 16:12) </w:t>
      </w:r>
    </w:p>
    <w:p w14:paraId="5E74275C" w14:textId="77777777" w:rsidR="008879D9" w:rsidRDefault="008879D9" w:rsidP="008879D9">
      <w:pPr>
        <w:pStyle w:val="NormalWeb"/>
      </w:pPr>
      <w:r>
        <w:t xml:space="preserve">Jesus never confused </w:t>
      </w:r>
      <w:r>
        <w:rPr>
          <w:rStyle w:val="Emphasis"/>
        </w:rPr>
        <w:t>capacity to act</w:t>
      </w:r>
      <w:r>
        <w:t xml:space="preserve"> with </w:t>
      </w:r>
      <w:r>
        <w:rPr>
          <w:rStyle w:val="Emphasis"/>
        </w:rPr>
        <w:t>necessity to act</w:t>
      </w:r>
      <w:r>
        <w:t>.</w:t>
      </w:r>
    </w:p>
    <w:p w14:paraId="2916D874" w14:textId="77777777" w:rsidR="008879D9" w:rsidRDefault="008879D9" w:rsidP="008879D9">
      <w:pPr>
        <w:pStyle w:val="NormalWeb"/>
      </w:pPr>
      <w:r>
        <w:t>Wisdom governed authority.</w:t>
      </w:r>
    </w:p>
    <w:p w14:paraId="6C7AA06C" w14:textId="3CC46115" w:rsidR="008879D9" w:rsidRDefault="008879D9" w:rsidP="008879D9"/>
    <w:p w14:paraId="3769379C" w14:textId="77777777" w:rsidR="008879D9" w:rsidRDefault="008879D9" w:rsidP="006A7157">
      <w:pPr>
        <w:pStyle w:val="Heading2"/>
        <w:jc w:val="left"/>
      </w:pPr>
      <w:r>
        <w:t>5. THE FOUR QUESTIONS WISE LEADERS ALWAYS ASK</w:t>
      </w:r>
    </w:p>
    <w:p w14:paraId="5A87368F" w14:textId="77777777" w:rsidR="008879D9" w:rsidRDefault="008879D9" w:rsidP="008879D9">
      <w:pPr>
        <w:pStyle w:val="NormalWeb"/>
      </w:pPr>
      <w:r>
        <w:t>Before acting, wisdom asks:</w:t>
      </w:r>
    </w:p>
    <w:p w14:paraId="1044F274" w14:textId="77777777" w:rsidR="008879D9" w:rsidRDefault="008879D9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Is this true?</w:t>
      </w:r>
      <w:r>
        <w:t xml:space="preserve"> (Discernment) </w:t>
      </w:r>
    </w:p>
    <w:p w14:paraId="40161233" w14:textId="77777777" w:rsidR="008879D9" w:rsidRDefault="008879D9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Is this timely?</w:t>
      </w:r>
      <w:r>
        <w:t xml:space="preserve"> (Timing) </w:t>
      </w:r>
    </w:p>
    <w:p w14:paraId="29C50200" w14:textId="77777777" w:rsidR="008879D9" w:rsidRDefault="008879D9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Is this proportionate?</w:t>
      </w:r>
      <w:r>
        <w:t xml:space="preserve"> (Scale) </w:t>
      </w:r>
    </w:p>
    <w:p w14:paraId="05EA7AD1" w14:textId="77777777" w:rsidR="008879D9" w:rsidRDefault="008879D9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Strong"/>
        </w:rPr>
        <w:t>Is this mine to decide?</w:t>
      </w:r>
      <w:r>
        <w:t xml:space="preserve"> (Scope) </w:t>
      </w:r>
    </w:p>
    <w:p w14:paraId="0F765BFA" w14:textId="77777777" w:rsidR="008879D9" w:rsidRDefault="008879D9" w:rsidP="008879D9">
      <w:pPr>
        <w:pStyle w:val="NormalWeb"/>
      </w:pPr>
      <w:r>
        <w:t>Skipping any one of these creates instability.</w:t>
      </w:r>
    </w:p>
    <w:p w14:paraId="4AB33433" w14:textId="54CD4948" w:rsidR="008879D9" w:rsidRDefault="008879D9" w:rsidP="008879D9"/>
    <w:p w14:paraId="57E67313" w14:textId="77777777" w:rsidR="008879D9" w:rsidRDefault="008879D9" w:rsidP="006A7157">
      <w:pPr>
        <w:pStyle w:val="Heading2"/>
        <w:jc w:val="left"/>
      </w:pPr>
      <w:r>
        <w:t>6. THE COST OF POOR DECISION-MAKING</w:t>
      </w:r>
    </w:p>
    <w:p w14:paraId="3ED984FB" w14:textId="77777777" w:rsidR="008879D9" w:rsidRDefault="008879D9" w:rsidP="008879D9">
      <w:pPr>
        <w:pStyle w:val="NormalWeb"/>
      </w:pPr>
      <w:r>
        <w:t>Poor decisions—even with good intent—produce:</w:t>
      </w:r>
    </w:p>
    <w:p w14:paraId="39CF6C4C" w14:textId="77777777" w:rsidR="008879D9" w:rsidRDefault="008879D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relational damage </w:t>
      </w:r>
    </w:p>
    <w:p w14:paraId="657A74A7" w14:textId="77777777" w:rsidR="008879D9" w:rsidRDefault="008879D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lost trust </w:t>
      </w:r>
    </w:p>
    <w:p w14:paraId="25DA0ABA" w14:textId="77777777" w:rsidR="008879D9" w:rsidRDefault="008879D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unnecessary resistance </w:t>
      </w:r>
    </w:p>
    <w:p w14:paraId="38DA562A" w14:textId="77777777" w:rsidR="008879D9" w:rsidRDefault="008879D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delayed fruit </w:t>
      </w:r>
    </w:p>
    <w:p w14:paraId="2B2865DF" w14:textId="77777777" w:rsidR="008879D9" w:rsidRDefault="008879D9" w:rsidP="008879D9">
      <w:pPr>
        <w:pStyle w:val="NormalWeb"/>
      </w:pPr>
      <w:r>
        <w:rPr>
          <w:rStyle w:val="Emphasis"/>
        </w:rPr>
        <w:t>“Plans fail for lack of counsel…”</w:t>
      </w:r>
      <w:r>
        <w:t xml:space="preserve"> (Proverbs 20:18)</w:t>
      </w:r>
    </w:p>
    <w:p w14:paraId="47D8E2F8" w14:textId="77777777" w:rsidR="008879D9" w:rsidRDefault="008879D9" w:rsidP="008879D9">
      <w:pPr>
        <w:pStyle w:val="NormalWeb"/>
      </w:pPr>
      <w:r>
        <w:t>Wisdom welcomes perspective.</w:t>
      </w:r>
      <w:r>
        <w:br/>
        <w:t>Foolishness acts alone.</w:t>
      </w:r>
    </w:p>
    <w:p w14:paraId="66881E75" w14:textId="62812326" w:rsidR="008879D9" w:rsidRDefault="008879D9" w:rsidP="008879D9"/>
    <w:p w14:paraId="0F054A98" w14:textId="77777777" w:rsidR="008879D9" w:rsidRDefault="008879D9" w:rsidP="006A7157">
      <w:pPr>
        <w:pStyle w:val="Heading2"/>
        <w:jc w:val="left"/>
      </w:pPr>
      <w:r>
        <w:lastRenderedPageBreak/>
        <w:t>7. DISCERNMENT VS INDECISION</w:t>
      </w:r>
    </w:p>
    <w:p w14:paraId="590B65C2" w14:textId="77777777" w:rsidR="008879D9" w:rsidRDefault="008879D9" w:rsidP="008879D9">
      <w:pPr>
        <w:pStyle w:val="NormalWeb"/>
      </w:pPr>
      <w:r>
        <w:t>Wisdom is not paralysis.</w:t>
      </w:r>
    </w:p>
    <w:p w14:paraId="254BBAB0" w14:textId="77777777" w:rsidR="008879D9" w:rsidRDefault="008879D9" w:rsidP="006A7157">
      <w:pPr>
        <w:pStyle w:val="NormalWeb"/>
        <w:shd w:val="clear" w:color="auto" w:fill="F2F2F2" w:themeFill="background1" w:themeFillShade="F2"/>
      </w:pPr>
      <w:r>
        <w:t>Indecision avoids responsibility.</w:t>
      </w:r>
      <w:r>
        <w:br/>
        <w:t xml:space="preserve">Wisdom </w:t>
      </w:r>
      <w:r>
        <w:rPr>
          <w:rStyle w:val="Strong"/>
        </w:rPr>
        <w:t>holds tension until clarity emerges</w:t>
      </w:r>
      <w:r>
        <w:t>.</w:t>
      </w:r>
    </w:p>
    <w:p w14:paraId="6545CB66" w14:textId="77777777" w:rsidR="008879D9" w:rsidRDefault="008879D9" w:rsidP="008879D9">
      <w:pPr>
        <w:pStyle w:val="NormalWeb"/>
      </w:pPr>
      <w:r>
        <w:rPr>
          <w:rStyle w:val="Emphasis"/>
        </w:rPr>
        <w:t>“The wise heart will know the proper time and procedure.”</w:t>
      </w:r>
      <w:r>
        <w:t xml:space="preserve"> (Ecclesiastes 8:5)</w:t>
      </w:r>
    </w:p>
    <w:p w14:paraId="4199039D" w14:textId="77777777" w:rsidR="008879D9" w:rsidRDefault="008879D9" w:rsidP="008879D9">
      <w:pPr>
        <w:pStyle w:val="NormalWeb"/>
      </w:pPr>
      <w:r>
        <w:t>Wisdom tolerates ambiguity without surrendering obedience.</w:t>
      </w:r>
    </w:p>
    <w:p w14:paraId="262C65AB" w14:textId="0F2E5A66" w:rsidR="008879D9" w:rsidRDefault="008879D9" w:rsidP="008879D9"/>
    <w:p w14:paraId="10451D7A" w14:textId="77777777" w:rsidR="008879D9" w:rsidRDefault="008879D9" w:rsidP="006A7157">
      <w:pPr>
        <w:pStyle w:val="Heading2"/>
        <w:jc w:val="left"/>
      </w:pPr>
      <w:r>
        <w:t>8. FORMATION PRACTICE: THE DECISION FILTER</w:t>
      </w:r>
    </w:p>
    <w:p w14:paraId="46888851" w14:textId="77777777" w:rsidR="008879D9" w:rsidRDefault="008879D9" w:rsidP="008879D9">
      <w:pPr>
        <w:pStyle w:val="NormalWeb"/>
      </w:pPr>
      <w:r>
        <w:t>Bring one current decision into focus.</w:t>
      </w:r>
    </w:p>
    <w:p w14:paraId="7EE271B3" w14:textId="77777777" w:rsidR="008879D9" w:rsidRDefault="008879D9" w:rsidP="008879D9">
      <w:pPr>
        <w:pStyle w:val="NormalWeb"/>
      </w:pPr>
      <w:r>
        <w:t>Ask slowly:</w:t>
      </w:r>
    </w:p>
    <w:p w14:paraId="5030DDE8" w14:textId="77777777" w:rsidR="008879D9" w:rsidRDefault="008879D9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truth is guiding this decision?</w:t>
      </w:r>
      <w:r>
        <w:t xml:space="preserve"> </w:t>
      </w:r>
    </w:p>
    <w:p w14:paraId="7DBDED1C" w14:textId="77777777" w:rsidR="008879D9" w:rsidRDefault="008879D9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pressure is influencing my timing?</w:t>
      </w:r>
      <w:r>
        <w:t xml:space="preserve"> </w:t>
      </w:r>
    </w:p>
    <w:p w14:paraId="7A3E5796" w14:textId="77777777" w:rsidR="008879D9" w:rsidRDefault="008879D9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would waiting clarify?</w:t>
      </w:r>
      <w:r>
        <w:t xml:space="preserve"> </w:t>
      </w:r>
    </w:p>
    <w:p w14:paraId="44B2FE9E" w14:textId="77777777" w:rsidR="008879D9" w:rsidRDefault="008879D9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would rushing cost?</w:t>
      </w:r>
      <w:r>
        <w:t xml:space="preserve"> </w:t>
      </w:r>
    </w:p>
    <w:p w14:paraId="21DEC73F" w14:textId="77777777" w:rsidR="008879D9" w:rsidRDefault="008879D9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Who should I invite into discernment?</w:t>
      </w:r>
      <w:r>
        <w:t xml:space="preserve"> </w:t>
      </w:r>
    </w:p>
    <w:p w14:paraId="7A8E792D" w14:textId="77777777" w:rsidR="008879D9" w:rsidRDefault="008879D9" w:rsidP="008879D9">
      <w:pPr>
        <w:pStyle w:val="NormalWeb"/>
      </w:pPr>
      <w:r>
        <w:t>Then pray:</w:t>
      </w:r>
    </w:p>
    <w:p w14:paraId="46CBA384" w14:textId="77777777" w:rsidR="008879D9" w:rsidRDefault="008879D9" w:rsidP="008879D9">
      <w:pPr>
        <w:pStyle w:val="NormalWeb"/>
      </w:pPr>
      <w:r>
        <w:rPr>
          <w:rStyle w:val="Emphasis"/>
        </w:rPr>
        <w:t>“God, give me wisdom—not just conviction—</w:t>
      </w:r>
      <w:r>
        <w:rPr>
          <w:i/>
          <w:iCs/>
        </w:rPr>
        <w:br/>
      </w:r>
      <w:r>
        <w:rPr>
          <w:rStyle w:val="Emphasis"/>
        </w:rPr>
        <w:t>so that obedience may bear lasting fruit.”</w:t>
      </w:r>
    </w:p>
    <w:p w14:paraId="0D4CD5A6" w14:textId="004EBC9F" w:rsidR="008879D9" w:rsidRDefault="008879D9" w:rsidP="008879D9"/>
    <w:p w14:paraId="57ACFAD9" w14:textId="77777777" w:rsidR="008879D9" w:rsidRDefault="008879D9" w:rsidP="006A7157">
      <w:pPr>
        <w:pStyle w:val="Heading2"/>
        <w:jc w:val="left"/>
      </w:pPr>
      <w:r>
        <w:t>9. WHY WEEK 20 MATTERS IN PHASE 5</w:t>
      </w:r>
    </w:p>
    <w:p w14:paraId="222043DB" w14:textId="77777777" w:rsidR="008879D9" w:rsidRDefault="008879D9" w:rsidP="008879D9">
      <w:pPr>
        <w:pStyle w:val="NormalWeb"/>
      </w:pPr>
      <w:r>
        <w:t>Phase 5 matures when:</w:t>
      </w:r>
    </w:p>
    <w:p w14:paraId="4AD7E70C" w14:textId="77777777" w:rsidR="008879D9" w:rsidRDefault="008879D9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decisions become measured, not reactive </w:t>
      </w:r>
    </w:p>
    <w:p w14:paraId="57C7A3EE" w14:textId="77777777" w:rsidR="008879D9" w:rsidRDefault="008879D9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authority is expressed with discernment </w:t>
      </w:r>
    </w:p>
    <w:p w14:paraId="20E8C2DF" w14:textId="77777777" w:rsidR="008879D9" w:rsidRDefault="008879D9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fruit is protected through timing </w:t>
      </w:r>
    </w:p>
    <w:p w14:paraId="1C889D96" w14:textId="77777777" w:rsidR="008879D9" w:rsidRDefault="008879D9" w:rsidP="006A7157">
      <w:pPr>
        <w:pStyle w:val="NormalWeb"/>
        <w:shd w:val="clear" w:color="auto" w:fill="F2F2F2" w:themeFill="background1" w:themeFillShade="F2"/>
      </w:pPr>
      <w:r>
        <w:t>Application without wisdom creates damage.</w:t>
      </w:r>
      <w:r>
        <w:br/>
        <w:t xml:space="preserve">Wisdom ensures application </w:t>
      </w:r>
      <w:r>
        <w:rPr>
          <w:rStyle w:val="Strong"/>
        </w:rPr>
        <w:t>multiplies life</w:t>
      </w:r>
      <w:r>
        <w:t>.</w:t>
      </w:r>
    </w:p>
    <w:p w14:paraId="40123C4A" w14:textId="67A6D0C3" w:rsidR="008879D9" w:rsidRDefault="008879D9" w:rsidP="008879D9"/>
    <w:p w14:paraId="169FB096" w14:textId="77777777" w:rsidR="008879D9" w:rsidRDefault="008879D9" w:rsidP="0087117A">
      <w:pPr>
        <w:pStyle w:val="Heading2"/>
        <w:jc w:val="left"/>
      </w:pPr>
      <w:r>
        <w:t>10. WEEK 20 SUMMARY STATEMENT</w:t>
      </w:r>
    </w:p>
    <w:p w14:paraId="07462BD5" w14:textId="77777777" w:rsidR="008879D9" w:rsidRDefault="008879D9" w:rsidP="008879D9">
      <w:pPr>
        <w:pStyle w:val="NormalWeb"/>
      </w:pPr>
      <w:r>
        <w:rPr>
          <w:rStyle w:val="Strong"/>
        </w:rPr>
        <w:t>Obedience moves.</w:t>
      </w:r>
      <w:r>
        <w:rPr>
          <w:b/>
          <w:bCs/>
        </w:rPr>
        <w:br/>
      </w:r>
      <w:r>
        <w:rPr>
          <w:rStyle w:val="Strong"/>
        </w:rPr>
        <w:t>Wisdom times the movement.</w:t>
      </w:r>
    </w:p>
    <w:p w14:paraId="2A0C4CD8" w14:textId="77777777" w:rsidR="008879D9" w:rsidRDefault="008879D9" w:rsidP="008879D9">
      <w:pPr>
        <w:pStyle w:val="NormalWeb"/>
      </w:pPr>
      <w:r>
        <w:t>Lasting fruit grows where truth and timing meet.</w:t>
      </w:r>
    </w:p>
    <w:p w14:paraId="34ECB25E" w14:textId="37EA9BA8" w:rsidR="008879D9" w:rsidRDefault="008879D9" w:rsidP="008879D9"/>
    <w:p w14:paraId="778386F4" w14:textId="77777777" w:rsidR="008879D9" w:rsidRDefault="008879D9" w:rsidP="008879D9">
      <w:pPr>
        <w:pStyle w:val="Heading1"/>
      </w:pPr>
      <w:r>
        <w:t>END-OF-WEEK REFLECTION</w:t>
      </w:r>
    </w:p>
    <w:p w14:paraId="0BDD316F" w14:textId="77777777" w:rsidR="008879D9" w:rsidRDefault="008879D9" w:rsidP="0087117A">
      <w:pPr>
        <w:pStyle w:val="NormalWeb"/>
        <w:shd w:val="clear" w:color="auto" w:fill="D9D9D9" w:themeFill="background1" w:themeFillShade="D9"/>
      </w:pPr>
      <w:r>
        <w:t>Sit with these carefully.</w:t>
      </w:r>
    </w:p>
    <w:p w14:paraId="3FBE2D4A" w14:textId="77777777" w:rsidR="008879D9" w:rsidRDefault="008879D9" w:rsidP="0087117A">
      <w:pPr>
        <w:pStyle w:val="Heading3"/>
        <w:shd w:val="clear" w:color="auto" w:fill="F2F2F2" w:themeFill="background1" w:themeFillShade="F2"/>
        <w:jc w:val="left"/>
      </w:pPr>
      <w:r>
        <w:t>1. Where have I acted correctly—but prematurely—in the past?</w:t>
      </w:r>
    </w:p>
    <w:p w14:paraId="7DDC5209" w14:textId="02AEED3A" w:rsidR="008879D9" w:rsidRDefault="008879D9" w:rsidP="0087117A">
      <w:pPr>
        <w:shd w:val="clear" w:color="auto" w:fill="F2F2F2" w:themeFill="background1" w:themeFillShade="F2"/>
      </w:pPr>
    </w:p>
    <w:p w14:paraId="08442187" w14:textId="77777777" w:rsidR="008879D9" w:rsidRDefault="008879D9" w:rsidP="0087117A">
      <w:pPr>
        <w:pStyle w:val="Heading3"/>
        <w:shd w:val="clear" w:color="auto" w:fill="F2F2F2" w:themeFill="background1" w:themeFillShade="F2"/>
        <w:jc w:val="left"/>
      </w:pPr>
      <w:r>
        <w:t>2. What pressures most distort my decision-making: urgency, fear, or approval?</w:t>
      </w:r>
    </w:p>
    <w:p w14:paraId="38C6EE11" w14:textId="0BCF73BC" w:rsidR="008879D9" w:rsidRDefault="008879D9" w:rsidP="0087117A">
      <w:pPr>
        <w:shd w:val="clear" w:color="auto" w:fill="F2F2F2" w:themeFill="background1" w:themeFillShade="F2"/>
      </w:pPr>
    </w:p>
    <w:p w14:paraId="42A7DA97" w14:textId="77777777" w:rsidR="008879D9" w:rsidRDefault="008879D9" w:rsidP="0087117A">
      <w:pPr>
        <w:pStyle w:val="Heading3"/>
        <w:shd w:val="clear" w:color="auto" w:fill="F2F2F2" w:themeFill="background1" w:themeFillShade="F2"/>
        <w:jc w:val="left"/>
      </w:pPr>
      <w:r>
        <w:t>3. What decision right now requires wisdom more than speed?</w:t>
      </w:r>
    </w:p>
    <w:p w14:paraId="3C79B995" w14:textId="3097A67A" w:rsidR="008879D9" w:rsidRDefault="008879D9" w:rsidP="008879D9"/>
    <w:p w14:paraId="24D16418" w14:textId="77777777" w:rsidR="008879D9" w:rsidRDefault="008879D9" w:rsidP="0087117A">
      <w:pPr>
        <w:pStyle w:val="Heading3"/>
        <w:shd w:val="clear" w:color="auto" w:fill="F2F2F2" w:themeFill="background1" w:themeFillShade="F2"/>
        <w:jc w:val="left"/>
      </w:pPr>
      <w:r>
        <w:t>Closing Prayer</w:t>
      </w:r>
    </w:p>
    <w:p w14:paraId="0FF9B3D4" w14:textId="12708C0B" w:rsidR="008879D9" w:rsidRDefault="008879D9" w:rsidP="008879D9">
      <w:pPr>
        <w:pStyle w:val="NormalWeb"/>
      </w:pPr>
      <w:r>
        <w:t>God of wisdom,</w:t>
      </w:r>
      <w:r>
        <w:br/>
        <w:t>train my judgment to move at Your pace.</w:t>
      </w:r>
      <w:r>
        <w:br/>
      </w:r>
      <w:r>
        <w:lastRenderedPageBreak/>
        <w:t>Where I rush, slow me.</w:t>
      </w:r>
      <w:r>
        <w:br/>
        <w:t>Where I hesitate out of fear, strengthen me.</w:t>
      </w:r>
      <w:r>
        <w:br/>
        <w:t>Let my decisions reflect not just obedience,</w:t>
      </w:r>
      <w:r>
        <w:br/>
        <w:t xml:space="preserve">but discernment that protects fruit and </w:t>
      </w:r>
      <w:r w:rsidR="0087117A">
        <w:t>honours</w:t>
      </w:r>
      <w:r>
        <w:t xml:space="preserve"> timing.</w:t>
      </w:r>
      <w:r>
        <w:br/>
        <w:t>Amen.</w:t>
      </w:r>
    </w:p>
    <w:p w14:paraId="79748DF3" w14:textId="60F36900" w:rsidR="008879D9" w:rsidRDefault="008879D9" w:rsidP="008879D9"/>
    <w:p w14:paraId="07769D7D" w14:textId="77777777" w:rsidR="008879D9" w:rsidRDefault="008879D9" w:rsidP="008879D9">
      <w:pPr>
        <w:pStyle w:val="Heading2"/>
      </w:pPr>
      <w:r>
        <w:t>LOOKING AHEAD — WEEK 21</w:t>
      </w:r>
    </w:p>
    <w:p w14:paraId="1D049AB3" w14:textId="7DEC88C8" w:rsidR="00D26041" w:rsidRPr="00870FBE" w:rsidRDefault="008879D9" w:rsidP="0087117A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Skill, Competence, and Excellence</w:t>
      </w:r>
      <w:r>
        <w:br/>
        <w:t xml:space="preserve">Why calling does not excuse incompetence—and how stewardship of skill </w:t>
      </w:r>
      <w:r w:rsidR="0087117A">
        <w:t>honours</w:t>
      </w:r>
      <w:r>
        <w:t xml:space="preserve"> God and serves people well.</w:t>
      </w: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267A" w14:textId="77777777" w:rsidR="0093534D" w:rsidRDefault="0093534D" w:rsidP="005E79E1">
      <w:pPr>
        <w:spacing w:after="0" w:line="240" w:lineRule="auto"/>
      </w:pPr>
      <w:r>
        <w:separator/>
      </w:r>
    </w:p>
  </w:endnote>
  <w:endnote w:type="continuationSeparator" w:id="0">
    <w:p w14:paraId="760DF0A7" w14:textId="77777777" w:rsidR="0093534D" w:rsidRDefault="0093534D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E819" w14:textId="77777777" w:rsidR="0093534D" w:rsidRDefault="0093534D" w:rsidP="005E79E1">
      <w:pPr>
        <w:spacing w:after="0" w:line="240" w:lineRule="auto"/>
      </w:pPr>
      <w:r>
        <w:separator/>
      </w:r>
    </w:p>
  </w:footnote>
  <w:footnote w:type="continuationSeparator" w:id="0">
    <w:p w14:paraId="15DF1E5B" w14:textId="77777777" w:rsidR="0093534D" w:rsidRDefault="0093534D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76B"/>
    <w:multiLevelType w:val="multilevel"/>
    <w:tmpl w:val="F872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13FF2"/>
    <w:multiLevelType w:val="multilevel"/>
    <w:tmpl w:val="CCE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B4DCF"/>
    <w:multiLevelType w:val="multilevel"/>
    <w:tmpl w:val="ABF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B3AFD"/>
    <w:multiLevelType w:val="multilevel"/>
    <w:tmpl w:val="86D2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A415E"/>
    <w:multiLevelType w:val="multilevel"/>
    <w:tmpl w:val="E05A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A47E6"/>
    <w:multiLevelType w:val="multilevel"/>
    <w:tmpl w:val="038C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74191"/>
    <w:multiLevelType w:val="multilevel"/>
    <w:tmpl w:val="28D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6471F"/>
    <w:multiLevelType w:val="multilevel"/>
    <w:tmpl w:val="4FF6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732597"/>
    <w:multiLevelType w:val="multilevel"/>
    <w:tmpl w:val="B22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511558">
    <w:abstractNumId w:val="6"/>
  </w:num>
  <w:num w:numId="2" w16cid:durableId="541983044">
    <w:abstractNumId w:val="1"/>
  </w:num>
  <w:num w:numId="3" w16cid:durableId="222377635">
    <w:abstractNumId w:val="4"/>
  </w:num>
  <w:num w:numId="4" w16cid:durableId="667025470">
    <w:abstractNumId w:val="5"/>
  </w:num>
  <w:num w:numId="5" w16cid:durableId="453445740">
    <w:abstractNumId w:val="0"/>
  </w:num>
  <w:num w:numId="6" w16cid:durableId="285892986">
    <w:abstractNumId w:val="3"/>
  </w:num>
  <w:num w:numId="7" w16cid:durableId="1009982921">
    <w:abstractNumId w:val="2"/>
  </w:num>
  <w:num w:numId="8" w16cid:durableId="295765909">
    <w:abstractNumId w:val="7"/>
  </w:num>
  <w:num w:numId="9" w16cid:durableId="22754254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1453E"/>
    <w:rsid w:val="00053292"/>
    <w:rsid w:val="00064440"/>
    <w:rsid w:val="00065295"/>
    <w:rsid w:val="000804D0"/>
    <w:rsid w:val="00086DF6"/>
    <w:rsid w:val="00087030"/>
    <w:rsid w:val="000932CF"/>
    <w:rsid w:val="00094F4B"/>
    <w:rsid w:val="00095171"/>
    <w:rsid w:val="000A3295"/>
    <w:rsid w:val="000D0067"/>
    <w:rsid w:val="000D4D00"/>
    <w:rsid w:val="000F14EE"/>
    <w:rsid w:val="000F336D"/>
    <w:rsid w:val="000F4788"/>
    <w:rsid w:val="00103829"/>
    <w:rsid w:val="00110C0F"/>
    <w:rsid w:val="0012107C"/>
    <w:rsid w:val="00131655"/>
    <w:rsid w:val="0017459B"/>
    <w:rsid w:val="00194D3E"/>
    <w:rsid w:val="001A183F"/>
    <w:rsid w:val="001B6E7E"/>
    <w:rsid w:val="001C22AE"/>
    <w:rsid w:val="001C5B84"/>
    <w:rsid w:val="001E66B6"/>
    <w:rsid w:val="00200B88"/>
    <w:rsid w:val="00207D12"/>
    <w:rsid w:val="002203FD"/>
    <w:rsid w:val="002303F3"/>
    <w:rsid w:val="002505FB"/>
    <w:rsid w:val="00253B9D"/>
    <w:rsid w:val="002669FC"/>
    <w:rsid w:val="00293B83"/>
    <w:rsid w:val="00295066"/>
    <w:rsid w:val="002952AD"/>
    <w:rsid w:val="002A0015"/>
    <w:rsid w:val="002A4250"/>
    <w:rsid w:val="002A4640"/>
    <w:rsid w:val="002B444C"/>
    <w:rsid w:val="002D016F"/>
    <w:rsid w:val="002F2A06"/>
    <w:rsid w:val="00303BE1"/>
    <w:rsid w:val="0031634A"/>
    <w:rsid w:val="003279C1"/>
    <w:rsid w:val="00327BEF"/>
    <w:rsid w:val="0036157E"/>
    <w:rsid w:val="00373356"/>
    <w:rsid w:val="00377E1F"/>
    <w:rsid w:val="00380F3D"/>
    <w:rsid w:val="0038539E"/>
    <w:rsid w:val="003A20C7"/>
    <w:rsid w:val="003C3B65"/>
    <w:rsid w:val="003C6AED"/>
    <w:rsid w:val="003D0F67"/>
    <w:rsid w:val="003F78E2"/>
    <w:rsid w:val="004242EC"/>
    <w:rsid w:val="004416AD"/>
    <w:rsid w:val="00445CC0"/>
    <w:rsid w:val="00473D74"/>
    <w:rsid w:val="00485D78"/>
    <w:rsid w:val="004945B4"/>
    <w:rsid w:val="004A4994"/>
    <w:rsid w:val="004B546C"/>
    <w:rsid w:val="004D281F"/>
    <w:rsid w:val="004E4B02"/>
    <w:rsid w:val="004E71E0"/>
    <w:rsid w:val="005324BB"/>
    <w:rsid w:val="00540073"/>
    <w:rsid w:val="005469E3"/>
    <w:rsid w:val="00570235"/>
    <w:rsid w:val="0058554C"/>
    <w:rsid w:val="005910F0"/>
    <w:rsid w:val="005B2C0E"/>
    <w:rsid w:val="005C1724"/>
    <w:rsid w:val="005C5980"/>
    <w:rsid w:val="005C6065"/>
    <w:rsid w:val="005E1FD8"/>
    <w:rsid w:val="005E4D4F"/>
    <w:rsid w:val="005E79E1"/>
    <w:rsid w:val="00601FF2"/>
    <w:rsid w:val="00605E87"/>
    <w:rsid w:val="0063406B"/>
    <w:rsid w:val="00645151"/>
    <w:rsid w:val="00646236"/>
    <w:rsid w:val="006578E8"/>
    <w:rsid w:val="006956F2"/>
    <w:rsid w:val="00695850"/>
    <w:rsid w:val="00695DDC"/>
    <w:rsid w:val="00696E6A"/>
    <w:rsid w:val="006A3CE7"/>
    <w:rsid w:val="006A447B"/>
    <w:rsid w:val="006A7157"/>
    <w:rsid w:val="006C596E"/>
    <w:rsid w:val="006E3391"/>
    <w:rsid w:val="00703C7C"/>
    <w:rsid w:val="00704FF0"/>
    <w:rsid w:val="0070673F"/>
    <w:rsid w:val="007175D1"/>
    <w:rsid w:val="007202F9"/>
    <w:rsid w:val="00720409"/>
    <w:rsid w:val="007279FB"/>
    <w:rsid w:val="0073495E"/>
    <w:rsid w:val="00746831"/>
    <w:rsid w:val="00762602"/>
    <w:rsid w:val="0077288B"/>
    <w:rsid w:val="00777DAD"/>
    <w:rsid w:val="0078546C"/>
    <w:rsid w:val="007879DB"/>
    <w:rsid w:val="007922A9"/>
    <w:rsid w:val="007A688A"/>
    <w:rsid w:val="007C10B3"/>
    <w:rsid w:val="007F1401"/>
    <w:rsid w:val="00800485"/>
    <w:rsid w:val="00816858"/>
    <w:rsid w:val="008177D9"/>
    <w:rsid w:val="00824188"/>
    <w:rsid w:val="008338CC"/>
    <w:rsid w:val="00847A50"/>
    <w:rsid w:val="00854090"/>
    <w:rsid w:val="00854CAE"/>
    <w:rsid w:val="00862165"/>
    <w:rsid w:val="008672F5"/>
    <w:rsid w:val="00870FBE"/>
    <w:rsid w:val="0087117A"/>
    <w:rsid w:val="00877532"/>
    <w:rsid w:val="008879D9"/>
    <w:rsid w:val="008A188A"/>
    <w:rsid w:val="008F51C9"/>
    <w:rsid w:val="00903597"/>
    <w:rsid w:val="00915EF9"/>
    <w:rsid w:val="00925032"/>
    <w:rsid w:val="0093534D"/>
    <w:rsid w:val="009703E7"/>
    <w:rsid w:val="00983F11"/>
    <w:rsid w:val="009A7421"/>
    <w:rsid w:val="009C1859"/>
    <w:rsid w:val="009C3989"/>
    <w:rsid w:val="009D7C86"/>
    <w:rsid w:val="009F0B6E"/>
    <w:rsid w:val="00A32A18"/>
    <w:rsid w:val="00A44FBB"/>
    <w:rsid w:val="00A53B78"/>
    <w:rsid w:val="00A56D1A"/>
    <w:rsid w:val="00A831A6"/>
    <w:rsid w:val="00A926F0"/>
    <w:rsid w:val="00AA6446"/>
    <w:rsid w:val="00AA7354"/>
    <w:rsid w:val="00AB5E70"/>
    <w:rsid w:val="00AD5CC2"/>
    <w:rsid w:val="00AF59C9"/>
    <w:rsid w:val="00B11451"/>
    <w:rsid w:val="00B203B2"/>
    <w:rsid w:val="00B44F86"/>
    <w:rsid w:val="00B462D3"/>
    <w:rsid w:val="00B70970"/>
    <w:rsid w:val="00B850EE"/>
    <w:rsid w:val="00BB5CBB"/>
    <w:rsid w:val="00BC2A58"/>
    <w:rsid w:val="00BE24AB"/>
    <w:rsid w:val="00BF4BC2"/>
    <w:rsid w:val="00BF515A"/>
    <w:rsid w:val="00C2183D"/>
    <w:rsid w:val="00C22B23"/>
    <w:rsid w:val="00C22E22"/>
    <w:rsid w:val="00C32127"/>
    <w:rsid w:val="00C545F2"/>
    <w:rsid w:val="00CA0F27"/>
    <w:rsid w:val="00CD6299"/>
    <w:rsid w:val="00D25799"/>
    <w:rsid w:val="00D26041"/>
    <w:rsid w:val="00D73EC0"/>
    <w:rsid w:val="00D841F7"/>
    <w:rsid w:val="00D84C72"/>
    <w:rsid w:val="00DC1275"/>
    <w:rsid w:val="00DD27DA"/>
    <w:rsid w:val="00DE0414"/>
    <w:rsid w:val="00DE1699"/>
    <w:rsid w:val="00DE400C"/>
    <w:rsid w:val="00DE6A6E"/>
    <w:rsid w:val="00DF0D32"/>
    <w:rsid w:val="00DF67A3"/>
    <w:rsid w:val="00E20190"/>
    <w:rsid w:val="00E22177"/>
    <w:rsid w:val="00E30D71"/>
    <w:rsid w:val="00E311D9"/>
    <w:rsid w:val="00E43089"/>
    <w:rsid w:val="00E532DF"/>
    <w:rsid w:val="00E539DF"/>
    <w:rsid w:val="00E53B8B"/>
    <w:rsid w:val="00E55B50"/>
    <w:rsid w:val="00E62D09"/>
    <w:rsid w:val="00E653F0"/>
    <w:rsid w:val="00E7759B"/>
    <w:rsid w:val="00E82383"/>
    <w:rsid w:val="00EB108C"/>
    <w:rsid w:val="00EB25B2"/>
    <w:rsid w:val="00EC084F"/>
    <w:rsid w:val="00EC099B"/>
    <w:rsid w:val="00EC7F45"/>
    <w:rsid w:val="00ED2242"/>
    <w:rsid w:val="00ED349C"/>
    <w:rsid w:val="00EE7420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7389"/>
    <w:rsid w:val="00F8585B"/>
    <w:rsid w:val="00F86D3D"/>
    <w:rsid w:val="00F9088A"/>
    <w:rsid w:val="00FC0645"/>
    <w:rsid w:val="00FC5F70"/>
    <w:rsid w:val="00FF208B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10</TotalTime>
  <Pages>7</Pages>
  <Words>625</Words>
  <Characters>3608</Characters>
  <Application>Microsoft Office Word</Application>
  <DocSecurity>0</DocSecurity>
  <Lines>144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6</cp:revision>
  <cp:lastPrinted>2026-03-02T19:50:00Z</cp:lastPrinted>
  <dcterms:created xsi:type="dcterms:W3CDTF">2026-04-06T08:29:00Z</dcterms:created>
  <dcterms:modified xsi:type="dcterms:W3CDTF">2026-05-18T19:36:00Z</dcterms:modified>
</cp:coreProperties>
</file>